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BB6A2" w14:textId="0CEDB63E" w:rsidR="00A678E3" w:rsidRPr="00666F44" w:rsidRDefault="00A678E3" w:rsidP="00155013">
      <w:pPr>
        <w:jc w:val="right"/>
        <w:rPr>
          <w:rFonts w:ascii="Calibri" w:hAnsi="Calibri" w:cs="Arial"/>
          <w:sz w:val="22"/>
          <w:szCs w:val="22"/>
        </w:rPr>
      </w:pPr>
    </w:p>
    <w:p w14:paraId="3D190578" w14:textId="77777777" w:rsidR="00AB3D0A" w:rsidRPr="00666F44" w:rsidRDefault="00962257" w:rsidP="00AB3D0A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4565DC5E" wp14:editId="6B2CD2F3">
            <wp:extent cx="2164080" cy="508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D0A" w:rsidRPr="00666F44">
        <w:rPr>
          <w:rFonts w:ascii="Calibri" w:hAnsi="Calibri"/>
          <w:sz w:val="22"/>
          <w:szCs w:val="22"/>
        </w:rPr>
        <w:tab/>
      </w:r>
      <w:r w:rsidR="00AB3D0A" w:rsidRPr="00666F44">
        <w:rPr>
          <w:rFonts w:ascii="Calibri" w:hAnsi="Calibri"/>
          <w:sz w:val="22"/>
          <w:szCs w:val="22"/>
        </w:rPr>
        <w:tab/>
      </w:r>
    </w:p>
    <w:p w14:paraId="03F38F82" w14:textId="77777777" w:rsidR="00AB3D0A" w:rsidRPr="00666F44" w:rsidRDefault="00AB3D0A" w:rsidP="00AB3D0A">
      <w:pPr>
        <w:rPr>
          <w:rFonts w:ascii="Calibri" w:hAnsi="Calibri" w:cs="Arial"/>
          <w:sz w:val="22"/>
          <w:szCs w:val="22"/>
        </w:rPr>
      </w:pPr>
    </w:p>
    <w:p w14:paraId="31D52992" w14:textId="3B80AAC3" w:rsidR="00AB3D0A" w:rsidRPr="000061BA" w:rsidRDefault="00AB3D0A" w:rsidP="00AB3D0A">
      <w:pPr>
        <w:rPr>
          <w:rFonts w:ascii="Calibri" w:hAnsi="Calibri" w:cs="Arial"/>
          <w:b/>
        </w:rPr>
      </w:pPr>
      <w:r w:rsidRPr="000061BA">
        <w:rPr>
          <w:rFonts w:ascii="Calibri" w:hAnsi="Calibri" w:cs="Arial"/>
          <w:b/>
        </w:rPr>
        <w:t xml:space="preserve">Participant Consent Form </w:t>
      </w:r>
      <w:r w:rsidR="009D6D60">
        <w:rPr>
          <w:rFonts w:ascii="Calibri" w:hAnsi="Calibri" w:cs="Arial"/>
          <w:b/>
        </w:rPr>
        <w:t>(Parent)</w:t>
      </w:r>
    </w:p>
    <w:p w14:paraId="63546968" w14:textId="4E78480B" w:rsidR="00AB3D0A" w:rsidRPr="00666F44" w:rsidRDefault="000061BA" w:rsidP="00AB3D0A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/>
      </w:r>
      <w:r w:rsidR="00487BE0" w:rsidRPr="00666F44">
        <w:rPr>
          <w:rFonts w:ascii="Calibri" w:hAnsi="Calibri" w:cs="Arial"/>
          <w:b/>
          <w:sz w:val="22"/>
          <w:szCs w:val="22"/>
        </w:rPr>
        <w:t xml:space="preserve">Title </w:t>
      </w:r>
      <w:r w:rsidR="00AB3D0A" w:rsidRPr="00666F44">
        <w:rPr>
          <w:rFonts w:ascii="Calibri" w:hAnsi="Calibri" w:cs="Arial"/>
          <w:b/>
          <w:sz w:val="22"/>
          <w:szCs w:val="22"/>
        </w:rPr>
        <w:t>of Project: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0061BA">
        <w:rPr>
          <w:rFonts w:ascii="Calibri" w:hAnsi="Calibri" w:cs="Arial"/>
          <w:bCs/>
          <w:sz w:val="22"/>
          <w:szCs w:val="22"/>
        </w:rPr>
        <w:t>Kita Evaluation</w:t>
      </w:r>
    </w:p>
    <w:p w14:paraId="52B5C9D2" w14:textId="77777777" w:rsidR="00AB3D0A" w:rsidRPr="00666F44" w:rsidRDefault="00AB3D0A" w:rsidP="00AB3D0A">
      <w:pPr>
        <w:rPr>
          <w:rFonts w:ascii="Calibri" w:hAnsi="Calibri" w:cs="Arial"/>
          <w:b/>
          <w:sz w:val="22"/>
          <w:szCs w:val="22"/>
        </w:rPr>
      </w:pPr>
      <w:r w:rsidRPr="00666F44">
        <w:rPr>
          <w:rFonts w:ascii="Calibri" w:hAnsi="Calibri" w:cs="Arial"/>
          <w:b/>
          <w:sz w:val="22"/>
          <w:szCs w:val="22"/>
        </w:rPr>
        <w:t>Name of Researcher: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13"/>
        <w:gridCol w:w="510"/>
        <w:gridCol w:w="1061"/>
      </w:tblGrid>
      <w:tr w:rsidR="006D7E51" w:rsidRPr="00666F44" w14:paraId="70B668AD" w14:textId="77777777" w:rsidTr="008E6820">
        <w:tc>
          <w:tcPr>
            <w:tcW w:w="7811" w:type="dxa"/>
          </w:tcPr>
          <w:p w14:paraId="2D406A19" w14:textId="77777777" w:rsidR="006D7E51" w:rsidRPr="00666F44" w:rsidRDefault="006D7E51" w:rsidP="006D7E5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</w:tcPr>
          <w:p w14:paraId="1B331767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1215877D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  <w:r w:rsidRPr="00666F44">
              <w:rPr>
                <w:rFonts w:ascii="Calibri" w:hAnsi="Calibri" w:cs="Arial"/>
                <w:sz w:val="22"/>
                <w:szCs w:val="22"/>
              </w:rPr>
              <w:t>Ple</w:t>
            </w:r>
            <w:r w:rsidR="00A7606A" w:rsidRPr="00666F44">
              <w:rPr>
                <w:rFonts w:ascii="Calibri" w:hAnsi="Calibri" w:cs="Arial"/>
                <w:sz w:val="22"/>
                <w:szCs w:val="22"/>
              </w:rPr>
              <w:t xml:space="preserve">ase initial or tick box </w:t>
            </w:r>
          </w:p>
          <w:p w14:paraId="5EFB7B4F" w14:textId="77777777" w:rsidR="00A7606A" w:rsidRPr="00666F44" w:rsidRDefault="00A7606A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666F44" w14:paraId="1EE3ADD1" w14:textId="77777777" w:rsidTr="008E6820">
        <w:tc>
          <w:tcPr>
            <w:tcW w:w="7811" w:type="dxa"/>
          </w:tcPr>
          <w:p w14:paraId="20DAB307" w14:textId="77777777" w:rsidR="006D7E51" w:rsidRPr="00666F44" w:rsidRDefault="00AB3D0A" w:rsidP="006D7E51">
            <w:pPr>
              <w:rPr>
                <w:rFonts w:ascii="Calibri" w:hAnsi="Calibri" w:cs="Arial"/>
                <w:sz w:val="22"/>
                <w:szCs w:val="22"/>
              </w:rPr>
            </w:pPr>
            <w:r w:rsidRPr="00666F44">
              <w:rPr>
                <w:rFonts w:ascii="Calibri" w:hAnsi="Calibri" w:cs="Arial"/>
                <w:sz w:val="22"/>
                <w:szCs w:val="22"/>
              </w:rPr>
              <w:t xml:space="preserve">I have read and understood the information sheet for the above </w:t>
            </w:r>
            <w:r w:rsidR="00155013" w:rsidRPr="00666F44">
              <w:rPr>
                <w:rFonts w:ascii="Calibri" w:hAnsi="Calibri" w:cs="Arial"/>
                <w:sz w:val="22"/>
                <w:szCs w:val="22"/>
              </w:rPr>
              <w:t>study and</w:t>
            </w:r>
            <w:r w:rsidRPr="00666F44">
              <w:rPr>
                <w:rFonts w:ascii="Calibri" w:hAnsi="Calibri" w:cs="Arial"/>
                <w:sz w:val="22"/>
                <w:szCs w:val="22"/>
              </w:rPr>
              <w:t xml:space="preserve"> have had the opportunity to consider the information and ask questions.</w:t>
            </w:r>
          </w:p>
          <w:p w14:paraId="0112E8E4" w14:textId="77777777" w:rsidR="00AB3D0A" w:rsidRPr="00666F44" w:rsidRDefault="00AB3D0A" w:rsidP="006D7E5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  <w:tcBorders>
              <w:right w:val="single" w:sz="4" w:space="0" w:color="auto"/>
            </w:tcBorders>
          </w:tcPr>
          <w:p w14:paraId="4D7D2208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7761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666F44" w14:paraId="09331485" w14:textId="77777777" w:rsidTr="008E6820">
        <w:tc>
          <w:tcPr>
            <w:tcW w:w="7811" w:type="dxa"/>
          </w:tcPr>
          <w:p w14:paraId="1F8FDBC8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</w:tcPr>
          <w:p w14:paraId="6CEF4B9D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3334BC93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666F44" w14:paraId="2148205B" w14:textId="77777777" w:rsidTr="008E6820">
        <w:tc>
          <w:tcPr>
            <w:tcW w:w="7811" w:type="dxa"/>
          </w:tcPr>
          <w:p w14:paraId="07A6DFE0" w14:textId="302DB41B" w:rsidR="006D7E51" w:rsidRPr="00666F44" w:rsidRDefault="00A1244B" w:rsidP="006D7E5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 understand</w:t>
            </w:r>
            <w:r w:rsidR="006D7E51" w:rsidRPr="00666F44">
              <w:rPr>
                <w:rFonts w:ascii="Calibri" w:hAnsi="Calibri" w:cs="Arial"/>
                <w:sz w:val="22"/>
                <w:szCs w:val="22"/>
              </w:rPr>
              <w:t xml:space="preserve"> the purpose, principles and</w:t>
            </w:r>
            <w:r w:rsidR="00AB3D0A" w:rsidRPr="00666F44">
              <w:rPr>
                <w:rFonts w:ascii="Calibri" w:hAnsi="Calibri" w:cs="Arial"/>
                <w:sz w:val="22"/>
                <w:szCs w:val="22"/>
              </w:rPr>
              <w:t xml:space="preserve"> procedures of the study and any</w:t>
            </w:r>
            <w:r w:rsidR="006D7E51" w:rsidRPr="00666F44">
              <w:rPr>
                <w:rFonts w:ascii="Calibri" w:hAnsi="Calibri" w:cs="Arial"/>
                <w:sz w:val="22"/>
                <w:szCs w:val="22"/>
              </w:rPr>
              <w:t xml:space="preserve"> possible risks involved.</w:t>
            </w:r>
          </w:p>
          <w:p w14:paraId="27E758A3" w14:textId="77777777" w:rsidR="006D7E51" w:rsidRPr="00666F44" w:rsidRDefault="006D7E51" w:rsidP="006D7E5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  <w:tcBorders>
              <w:right w:val="single" w:sz="4" w:space="0" w:color="auto"/>
            </w:tcBorders>
          </w:tcPr>
          <w:p w14:paraId="71402AE5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08C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666F44" w14:paraId="0A6D7E70" w14:textId="77777777" w:rsidTr="008E6820">
        <w:tc>
          <w:tcPr>
            <w:tcW w:w="7811" w:type="dxa"/>
          </w:tcPr>
          <w:p w14:paraId="670E0033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</w:tcPr>
          <w:p w14:paraId="1F2A86C3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3D809F56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666F44" w14:paraId="19473482" w14:textId="77777777" w:rsidTr="008E6820">
        <w:tc>
          <w:tcPr>
            <w:tcW w:w="7811" w:type="dxa"/>
          </w:tcPr>
          <w:p w14:paraId="65C68768" w14:textId="5CA6FAC0" w:rsidR="00AB3D0A" w:rsidRDefault="00AB3D0A" w:rsidP="00AB3D0A">
            <w:pPr>
              <w:rPr>
                <w:rFonts w:ascii="Calibri" w:hAnsi="Calibri" w:cs="Arial"/>
                <w:sz w:val="22"/>
                <w:szCs w:val="22"/>
              </w:rPr>
            </w:pPr>
            <w:r w:rsidRPr="00666F44">
              <w:rPr>
                <w:rFonts w:ascii="Calibri" w:hAnsi="Calibri" w:cs="Arial"/>
                <w:sz w:val="22"/>
                <w:szCs w:val="22"/>
              </w:rPr>
              <w:t xml:space="preserve">I am aware that </w:t>
            </w:r>
            <w:r w:rsidR="00A1244B">
              <w:rPr>
                <w:rFonts w:ascii="Calibri" w:hAnsi="Calibri" w:cs="Arial"/>
                <w:sz w:val="22"/>
                <w:szCs w:val="22"/>
              </w:rPr>
              <w:t>my child</w:t>
            </w:r>
            <w:r w:rsidRPr="00666F4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A1244B">
              <w:rPr>
                <w:rFonts w:ascii="Calibri" w:hAnsi="Calibri" w:cs="Arial"/>
                <w:sz w:val="22"/>
                <w:szCs w:val="22"/>
              </w:rPr>
              <w:t>may</w:t>
            </w:r>
            <w:r w:rsidRPr="00666F44">
              <w:rPr>
                <w:rFonts w:ascii="Calibri" w:hAnsi="Calibri" w:cs="Arial"/>
                <w:sz w:val="22"/>
                <w:szCs w:val="22"/>
              </w:rPr>
              <w:t xml:space="preserve"> be required to </w:t>
            </w:r>
            <w:r w:rsidR="000061BA">
              <w:rPr>
                <w:rFonts w:ascii="Calibri" w:hAnsi="Calibri" w:cs="Arial"/>
                <w:sz w:val="22"/>
                <w:szCs w:val="22"/>
              </w:rPr>
              <w:t>take part in a</w:t>
            </w:r>
            <w:r w:rsidR="00A1244B">
              <w:rPr>
                <w:rFonts w:ascii="Calibri" w:hAnsi="Calibri" w:cs="Arial"/>
                <w:sz w:val="22"/>
                <w:szCs w:val="22"/>
              </w:rPr>
              <w:t xml:space="preserve"> focus </w:t>
            </w:r>
            <w:r w:rsidR="000061BA">
              <w:rPr>
                <w:rFonts w:ascii="Calibri" w:hAnsi="Calibri" w:cs="Arial"/>
                <w:sz w:val="22"/>
                <w:szCs w:val="22"/>
              </w:rPr>
              <w:t>group discussion</w:t>
            </w:r>
            <w:r w:rsidR="00A1244B">
              <w:rPr>
                <w:rFonts w:ascii="Calibri" w:hAnsi="Calibri" w:cs="Arial"/>
                <w:sz w:val="22"/>
                <w:szCs w:val="22"/>
              </w:rPr>
              <w:t xml:space="preserve"> or be in a class that is observed by researchers</w:t>
            </w:r>
          </w:p>
          <w:p w14:paraId="5BFB84C4" w14:textId="77777777" w:rsidR="00A1244B" w:rsidRPr="00666F44" w:rsidRDefault="00A1244B" w:rsidP="00AB3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  <w:tcBorders>
              <w:right w:val="single" w:sz="4" w:space="0" w:color="auto"/>
            </w:tcBorders>
          </w:tcPr>
          <w:p w14:paraId="5B213F8C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D0BA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666F44" w14:paraId="7265C48B" w14:textId="77777777" w:rsidTr="008E6820">
        <w:tc>
          <w:tcPr>
            <w:tcW w:w="7811" w:type="dxa"/>
          </w:tcPr>
          <w:p w14:paraId="5BB616E6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</w:tcPr>
          <w:p w14:paraId="73994DD1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5B4B4A14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666F44" w14:paraId="2FB3ED3C" w14:textId="77777777" w:rsidTr="008E6820">
        <w:tc>
          <w:tcPr>
            <w:tcW w:w="7811" w:type="dxa"/>
          </w:tcPr>
          <w:p w14:paraId="4531FC2F" w14:textId="58CB8164" w:rsidR="00AB3D0A" w:rsidRPr="00666F44" w:rsidRDefault="00A678E3" w:rsidP="00A678E3">
            <w:pPr>
              <w:rPr>
                <w:rFonts w:ascii="Calibri" w:hAnsi="Calibri" w:cs="Arial"/>
                <w:sz w:val="22"/>
                <w:szCs w:val="22"/>
              </w:rPr>
            </w:pPr>
            <w:r w:rsidRPr="00666F44">
              <w:rPr>
                <w:rFonts w:ascii="Calibri" w:hAnsi="Calibri" w:cs="Arial"/>
                <w:sz w:val="22"/>
                <w:szCs w:val="22"/>
              </w:rPr>
              <w:t xml:space="preserve">I understand that my </w:t>
            </w:r>
            <w:r w:rsidR="00A1244B">
              <w:rPr>
                <w:rFonts w:ascii="Calibri" w:hAnsi="Calibri" w:cs="Arial"/>
                <w:sz w:val="22"/>
                <w:szCs w:val="22"/>
              </w:rPr>
              <w:t xml:space="preserve">child’s </w:t>
            </w:r>
            <w:r w:rsidRPr="00666F44">
              <w:rPr>
                <w:rFonts w:ascii="Calibri" w:hAnsi="Calibri" w:cs="Arial"/>
                <w:sz w:val="22"/>
                <w:szCs w:val="22"/>
              </w:rPr>
              <w:t xml:space="preserve">participation is voluntary and that </w:t>
            </w:r>
            <w:r w:rsidR="00A1244B">
              <w:rPr>
                <w:rFonts w:ascii="Calibri" w:hAnsi="Calibri" w:cs="Arial"/>
                <w:sz w:val="22"/>
                <w:szCs w:val="22"/>
              </w:rPr>
              <w:t>they are</w:t>
            </w:r>
            <w:r w:rsidRPr="00666F44">
              <w:rPr>
                <w:rFonts w:ascii="Calibri" w:hAnsi="Calibri" w:cs="Arial"/>
                <w:sz w:val="22"/>
                <w:szCs w:val="22"/>
              </w:rPr>
              <w:t xml:space="preserve"> free to withdraw from the study </w:t>
            </w:r>
            <w:r w:rsidR="009D6D60">
              <w:rPr>
                <w:rFonts w:ascii="Calibri" w:hAnsi="Calibri" w:cs="Arial"/>
                <w:sz w:val="22"/>
                <w:szCs w:val="22"/>
              </w:rPr>
              <w:t>within two weeks of data collection</w:t>
            </w:r>
            <w:r w:rsidRPr="00666F44">
              <w:rPr>
                <w:rFonts w:ascii="Calibri" w:hAnsi="Calibri" w:cs="Arial"/>
                <w:sz w:val="22"/>
                <w:szCs w:val="22"/>
              </w:rPr>
              <w:t xml:space="preserve"> without giving a reason and without incurring consequences from doing so.</w:t>
            </w:r>
          </w:p>
        </w:tc>
        <w:tc>
          <w:tcPr>
            <w:tcW w:w="519" w:type="dxa"/>
            <w:tcBorders>
              <w:right w:val="single" w:sz="4" w:space="0" w:color="auto"/>
            </w:tcBorders>
          </w:tcPr>
          <w:p w14:paraId="29A4824C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4AE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666F44" w14:paraId="050052EF" w14:textId="77777777" w:rsidTr="00CA66B8">
        <w:tc>
          <w:tcPr>
            <w:tcW w:w="7811" w:type="dxa"/>
          </w:tcPr>
          <w:p w14:paraId="24A0EF37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</w:tcPr>
          <w:p w14:paraId="4D05D158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733CF7EE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B3D0A" w:rsidRPr="00666F44" w14:paraId="6308B270" w14:textId="77777777" w:rsidTr="00CA66B8">
        <w:tc>
          <w:tcPr>
            <w:tcW w:w="7811" w:type="dxa"/>
          </w:tcPr>
          <w:p w14:paraId="787A5CD5" w14:textId="4AAD02EA" w:rsidR="00AB3D0A" w:rsidRPr="00666F44" w:rsidRDefault="00A678E3" w:rsidP="00666F44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666F44">
              <w:rPr>
                <w:rFonts w:ascii="Calibri" w:hAnsi="Calibri" w:cs="Arial"/>
                <w:sz w:val="22"/>
                <w:szCs w:val="22"/>
              </w:rPr>
              <w:t xml:space="preserve">I understand how the data collected </w:t>
            </w:r>
            <w:r w:rsidR="00A1244B">
              <w:rPr>
                <w:rFonts w:ascii="Calibri" w:hAnsi="Calibri" w:cs="Arial"/>
                <w:sz w:val="22"/>
                <w:szCs w:val="22"/>
              </w:rPr>
              <w:t xml:space="preserve">from my child </w:t>
            </w:r>
            <w:r w:rsidRPr="00666F44">
              <w:rPr>
                <w:rFonts w:ascii="Calibri" w:hAnsi="Calibri" w:cs="Arial"/>
                <w:sz w:val="22"/>
                <w:szCs w:val="22"/>
              </w:rPr>
              <w:t>will be used, and that any confidential information will normally be seen only by the researchers and will not be revealed to anyone else.</w:t>
            </w:r>
          </w:p>
        </w:tc>
        <w:tc>
          <w:tcPr>
            <w:tcW w:w="519" w:type="dxa"/>
            <w:tcBorders>
              <w:right w:val="single" w:sz="4" w:space="0" w:color="auto"/>
            </w:tcBorders>
          </w:tcPr>
          <w:p w14:paraId="0948588F" w14:textId="77777777" w:rsidR="00AB3D0A" w:rsidRPr="00666F44" w:rsidRDefault="00AB3D0A" w:rsidP="00666F4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1F1F" w14:textId="77777777" w:rsidR="00AB3D0A" w:rsidRPr="00666F44" w:rsidRDefault="00AB3D0A" w:rsidP="00666F4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666F44" w14:paraId="578367CE" w14:textId="77777777" w:rsidTr="008E6820">
        <w:tc>
          <w:tcPr>
            <w:tcW w:w="7811" w:type="dxa"/>
          </w:tcPr>
          <w:p w14:paraId="5FB26C25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</w:tcPr>
          <w:p w14:paraId="5AEBB223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1F1DDBBB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666F44" w14:paraId="1FFDEB38" w14:textId="77777777" w:rsidTr="008E6820">
        <w:tc>
          <w:tcPr>
            <w:tcW w:w="7811" w:type="dxa"/>
          </w:tcPr>
          <w:p w14:paraId="67321FA0" w14:textId="4CF6E7F1" w:rsidR="006D7E51" w:rsidRPr="00666F44" w:rsidRDefault="00A678E3" w:rsidP="00487BE0">
            <w:pPr>
              <w:rPr>
                <w:rFonts w:ascii="Calibri" w:hAnsi="Calibri" w:cs="Arial"/>
                <w:sz w:val="22"/>
                <w:szCs w:val="22"/>
              </w:rPr>
            </w:pPr>
            <w:r w:rsidRPr="00666F44">
              <w:rPr>
                <w:rFonts w:ascii="Calibri" w:hAnsi="Calibri" w:cs="Arial"/>
                <w:sz w:val="22"/>
                <w:szCs w:val="22"/>
              </w:rPr>
              <w:t xml:space="preserve">I agree </w:t>
            </w:r>
            <w:r w:rsidR="00A1244B">
              <w:rPr>
                <w:rFonts w:ascii="Calibri" w:hAnsi="Calibri" w:cs="Arial"/>
                <w:sz w:val="22"/>
                <w:szCs w:val="22"/>
              </w:rPr>
              <w:t>for my child to</w:t>
            </w:r>
            <w:r w:rsidRPr="00666F44">
              <w:rPr>
                <w:rFonts w:ascii="Calibri" w:hAnsi="Calibri" w:cs="Arial"/>
                <w:sz w:val="22"/>
                <w:szCs w:val="22"/>
              </w:rPr>
              <w:t xml:space="preserve"> take part in the above study.</w:t>
            </w:r>
          </w:p>
          <w:p w14:paraId="08F43C82" w14:textId="77777777" w:rsidR="00A678E3" w:rsidRPr="00666F44" w:rsidRDefault="00A678E3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CC1F29D" w14:textId="77777777" w:rsidR="00A678E3" w:rsidRPr="00666F44" w:rsidRDefault="00A678E3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  <w:tcBorders>
              <w:right w:val="single" w:sz="4" w:space="0" w:color="auto"/>
            </w:tcBorders>
          </w:tcPr>
          <w:p w14:paraId="57852B07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9C03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B358BCC" w14:textId="77777777" w:rsidR="003F3F53" w:rsidRPr="00666F44" w:rsidRDefault="003F3F53">
      <w:pPr>
        <w:rPr>
          <w:rFonts w:ascii="Calibri" w:hAnsi="Calibri" w:cs="Arial"/>
          <w:sz w:val="22"/>
          <w:szCs w:val="22"/>
        </w:rPr>
      </w:pPr>
    </w:p>
    <w:p w14:paraId="004103C1" w14:textId="77777777" w:rsidR="003F3F53" w:rsidRDefault="003F3F53">
      <w:pPr>
        <w:rPr>
          <w:rFonts w:ascii="Calibri" w:hAnsi="Calibri" w:cs="Arial"/>
          <w:sz w:val="22"/>
          <w:szCs w:val="22"/>
        </w:rPr>
      </w:pPr>
    </w:p>
    <w:p w14:paraId="00E6701E" w14:textId="77777777" w:rsidR="000061BA" w:rsidRPr="00666F44" w:rsidRDefault="000061BA">
      <w:pPr>
        <w:rPr>
          <w:rFonts w:ascii="Calibri" w:hAnsi="Calibri" w:cs="Arial"/>
          <w:sz w:val="22"/>
          <w:szCs w:val="22"/>
        </w:rPr>
      </w:pPr>
    </w:p>
    <w:p w14:paraId="5939B324" w14:textId="77777777" w:rsidR="003F3F53" w:rsidRPr="00666F44" w:rsidRDefault="003F3F53">
      <w:pPr>
        <w:rPr>
          <w:rFonts w:ascii="Calibri" w:hAnsi="Calibri" w:cs="Arial"/>
          <w:sz w:val="22"/>
          <w:szCs w:val="22"/>
        </w:rPr>
      </w:pPr>
    </w:p>
    <w:p w14:paraId="159A567B" w14:textId="77777777" w:rsidR="00487BE0" w:rsidRPr="00666F44" w:rsidRDefault="003F3F53">
      <w:pPr>
        <w:rPr>
          <w:rFonts w:ascii="Calibri" w:hAnsi="Calibri" w:cs="Arial"/>
          <w:sz w:val="22"/>
          <w:szCs w:val="22"/>
        </w:rPr>
      </w:pPr>
      <w:r w:rsidRPr="00666F44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5CF46BD9" w14:textId="1154D337" w:rsidR="003F3F53" w:rsidRPr="00666F44" w:rsidRDefault="003F3F53">
      <w:pPr>
        <w:rPr>
          <w:rFonts w:ascii="Calibri" w:hAnsi="Calibri" w:cs="Arial"/>
          <w:sz w:val="22"/>
          <w:szCs w:val="22"/>
        </w:rPr>
      </w:pPr>
      <w:r w:rsidRPr="00666F44">
        <w:rPr>
          <w:rFonts w:ascii="Calibri" w:hAnsi="Calibri" w:cs="Arial"/>
          <w:sz w:val="22"/>
          <w:szCs w:val="22"/>
        </w:rPr>
        <w:t>Name of Par</w:t>
      </w:r>
      <w:r w:rsidR="00A1244B">
        <w:rPr>
          <w:rFonts w:ascii="Calibri" w:hAnsi="Calibri" w:cs="Arial"/>
          <w:sz w:val="22"/>
          <w:szCs w:val="22"/>
        </w:rPr>
        <w:t>ent</w:t>
      </w:r>
      <w:r w:rsidRPr="00666F44">
        <w:rPr>
          <w:rFonts w:ascii="Calibri" w:hAnsi="Calibri" w:cs="Arial"/>
          <w:sz w:val="22"/>
          <w:szCs w:val="22"/>
        </w:rPr>
        <w:t>, Date, Signature</w:t>
      </w:r>
    </w:p>
    <w:p w14:paraId="27DA4265" w14:textId="77777777" w:rsidR="003F3F53" w:rsidRDefault="003F3F53">
      <w:pPr>
        <w:rPr>
          <w:rFonts w:ascii="Calibri" w:hAnsi="Calibri" w:cs="Arial"/>
          <w:sz w:val="22"/>
          <w:szCs w:val="22"/>
        </w:rPr>
      </w:pPr>
    </w:p>
    <w:p w14:paraId="200AC6E8" w14:textId="77777777" w:rsidR="000061BA" w:rsidRDefault="000061BA">
      <w:pPr>
        <w:rPr>
          <w:rFonts w:ascii="Calibri" w:hAnsi="Calibri" w:cs="Arial"/>
          <w:sz w:val="22"/>
          <w:szCs w:val="22"/>
        </w:rPr>
      </w:pPr>
    </w:p>
    <w:p w14:paraId="5F05E604" w14:textId="77777777" w:rsidR="000061BA" w:rsidRDefault="000061BA">
      <w:pPr>
        <w:rPr>
          <w:rFonts w:ascii="Calibri" w:hAnsi="Calibri" w:cs="Arial"/>
          <w:sz w:val="22"/>
          <w:szCs w:val="22"/>
        </w:rPr>
      </w:pPr>
    </w:p>
    <w:p w14:paraId="62C64408" w14:textId="77777777" w:rsidR="000061BA" w:rsidRPr="00666F44" w:rsidRDefault="000061BA">
      <w:pPr>
        <w:rPr>
          <w:rFonts w:ascii="Calibri" w:hAnsi="Calibri" w:cs="Arial"/>
          <w:sz w:val="22"/>
          <w:szCs w:val="22"/>
        </w:rPr>
      </w:pPr>
    </w:p>
    <w:p w14:paraId="7B31D901" w14:textId="77777777" w:rsidR="003F3F53" w:rsidRPr="00666F44" w:rsidRDefault="003F3F53">
      <w:pPr>
        <w:rPr>
          <w:rFonts w:ascii="Calibri" w:hAnsi="Calibri" w:cs="Arial"/>
          <w:sz w:val="22"/>
          <w:szCs w:val="22"/>
        </w:rPr>
      </w:pPr>
    </w:p>
    <w:p w14:paraId="425F0408" w14:textId="77777777" w:rsidR="003F3F53" w:rsidRPr="00666F44" w:rsidRDefault="003F3F53">
      <w:pPr>
        <w:rPr>
          <w:rFonts w:ascii="Calibri" w:hAnsi="Calibri" w:cs="Arial"/>
          <w:sz w:val="22"/>
          <w:szCs w:val="22"/>
        </w:rPr>
      </w:pPr>
      <w:r w:rsidRPr="00666F44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522A8CBC" w14:textId="77777777" w:rsidR="003F3F53" w:rsidRDefault="003F3F53">
      <w:r w:rsidRPr="00666F44">
        <w:rPr>
          <w:rFonts w:ascii="Calibri" w:hAnsi="Calibri" w:cs="Arial"/>
          <w:sz w:val="22"/>
          <w:szCs w:val="22"/>
        </w:rPr>
        <w:t>Name of Researcher, Date, Signature</w:t>
      </w:r>
    </w:p>
    <w:sectPr w:rsidR="003F3F53" w:rsidSect="00A7606A">
      <w:headerReference w:type="default" r:id="rId13"/>
      <w:pgSz w:w="11906" w:h="16838"/>
      <w:pgMar w:top="851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D13AD" w14:textId="77777777" w:rsidR="00826ADC" w:rsidRDefault="00826ADC" w:rsidP="00155013">
      <w:r>
        <w:separator/>
      </w:r>
    </w:p>
  </w:endnote>
  <w:endnote w:type="continuationSeparator" w:id="0">
    <w:p w14:paraId="709C361E" w14:textId="77777777" w:rsidR="00826ADC" w:rsidRDefault="00826ADC" w:rsidP="0015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3EFE4" w14:textId="77777777" w:rsidR="00826ADC" w:rsidRDefault="00826ADC" w:rsidP="00155013">
      <w:r>
        <w:separator/>
      </w:r>
    </w:p>
  </w:footnote>
  <w:footnote w:type="continuationSeparator" w:id="0">
    <w:p w14:paraId="01C68697" w14:textId="77777777" w:rsidR="00826ADC" w:rsidRDefault="00826ADC" w:rsidP="00155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C35FA" w14:textId="422872CA" w:rsidR="00155013" w:rsidRPr="00155013" w:rsidRDefault="00155013" w:rsidP="0015501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B44A7"/>
    <w:multiLevelType w:val="hybridMultilevel"/>
    <w:tmpl w:val="1D06F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36BB9"/>
    <w:multiLevelType w:val="hybridMultilevel"/>
    <w:tmpl w:val="C7A0DA2C"/>
    <w:lvl w:ilvl="0" w:tplc="45B2381E">
      <w:start w:val="1"/>
      <w:numFmt w:val="bullet"/>
      <w:lvlText w:val=""/>
      <w:lvlJc w:val="left"/>
      <w:pPr>
        <w:tabs>
          <w:tab w:val="num" w:pos="784"/>
        </w:tabs>
        <w:ind w:left="78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7758076">
    <w:abstractNumId w:val="1"/>
  </w:num>
  <w:num w:numId="2" w16cid:durableId="6367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BA"/>
    <w:rsid w:val="000061BA"/>
    <w:rsid w:val="00012E68"/>
    <w:rsid w:val="00155013"/>
    <w:rsid w:val="001F43DC"/>
    <w:rsid w:val="0024580E"/>
    <w:rsid w:val="002B68C3"/>
    <w:rsid w:val="00377BFD"/>
    <w:rsid w:val="003F3F53"/>
    <w:rsid w:val="00400146"/>
    <w:rsid w:val="00487BE0"/>
    <w:rsid w:val="005131AC"/>
    <w:rsid w:val="0064701F"/>
    <w:rsid w:val="00666F44"/>
    <w:rsid w:val="006D7E51"/>
    <w:rsid w:val="006F0D92"/>
    <w:rsid w:val="007B15C2"/>
    <w:rsid w:val="007C0482"/>
    <w:rsid w:val="00811444"/>
    <w:rsid w:val="00826ADC"/>
    <w:rsid w:val="00882688"/>
    <w:rsid w:val="008E4021"/>
    <w:rsid w:val="008E6820"/>
    <w:rsid w:val="00962257"/>
    <w:rsid w:val="00976072"/>
    <w:rsid w:val="009A51B0"/>
    <w:rsid w:val="009D6D60"/>
    <w:rsid w:val="009E2DE8"/>
    <w:rsid w:val="00A1244B"/>
    <w:rsid w:val="00A4310B"/>
    <w:rsid w:val="00A666D8"/>
    <w:rsid w:val="00A678E3"/>
    <w:rsid w:val="00A7606A"/>
    <w:rsid w:val="00AA269C"/>
    <w:rsid w:val="00AB2B65"/>
    <w:rsid w:val="00AB3D0A"/>
    <w:rsid w:val="00B97483"/>
    <w:rsid w:val="00BB633E"/>
    <w:rsid w:val="00BD1D6A"/>
    <w:rsid w:val="00C876B1"/>
    <w:rsid w:val="00CA66B8"/>
    <w:rsid w:val="00EC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31CCE"/>
  <w15:chartTrackingRefBased/>
  <w15:docId w15:val="{8CF918D2-39E8-2D4A-AEE6-C65E0F09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B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7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550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55013"/>
    <w:rPr>
      <w:sz w:val="24"/>
      <w:szCs w:val="24"/>
    </w:rPr>
  </w:style>
  <w:style w:type="paragraph" w:styleId="Footer">
    <w:name w:val="footer"/>
    <w:basedOn w:val="Normal"/>
    <w:link w:val="FooterChar"/>
    <w:rsid w:val="001550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550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jopling/Downloads/Consent%20Form%20Template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1 xmlns="b2b3b332-7c05-4c9e-ac88-8c84810ea636">
      <Value>All users</Value>
    </Audience1>
    <n0ee73a8e1264439b890776fcd9b9a14 xmlns="b2b3b332-7c05-4c9e-ac88-8c84810ea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Ethics and Governance</TermName>
          <TermId xmlns="http://schemas.microsoft.com/office/infopath/2007/PartnerControls">4963be96-9727-45df-a661-c6b3425646d0</TermId>
        </TermInfo>
      </Terms>
    </n0ee73a8e1264439b890776fcd9b9a14>
    <TaxCatchAll xmlns="b2b3b332-7c05-4c9e-ac88-8c84810ea636">
      <Value>665</Value>
      <Value>664</Value>
    </TaxCatchAll>
    <RoutingRuleDescription xmlns="http://schemas.microsoft.com/sharepoint/v3" xsi:nil="true"/>
    <i581938d62da43ab81a4aa751a3cb655 xmlns="b2b3b332-7c05-4c9e-ac88-8c84810ea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 Office</TermName>
          <TermId xmlns="http://schemas.microsoft.com/office/infopath/2007/PartnerControls">e825121b-4c24-4050-9ee9-ab77f8b8d8c0</TermId>
        </TermInfo>
      </Terms>
    </i581938d62da43ab81a4aa751a3cb655>
    <TaxKeywordTaxHTField xmlns="b2b3b332-7c05-4c9e-ac88-8c84810ea636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uidance" ma:contentTypeID="0x010100E68AC66A58BC4C44B3D7121FA3D3105B05008E5611AA927AC846BE5C25AF8902856F" ma:contentTypeVersion="3" ma:contentTypeDescription="" ma:contentTypeScope="" ma:versionID="733e0aec274ec804590d1dae5031f529">
  <xsd:schema xmlns:xsd="http://www.w3.org/2001/XMLSchema" xmlns:xs="http://www.w3.org/2001/XMLSchema" xmlns:p="http://schemas.microsoft.com/office/2006/metadata/properties" xmlns:ns1="http://schemas.microsoft.com/sharepoint/v3" xmlns:ns2="b2b3b332-7c05-4c9e-ac88-8c84810ea636" targetNamespace="http://schemas.microsoft.com/office/2006/metadata/properties" ma:root="true" ma:fieldsID="cf0049d2dfd71a47c8e25c9012bd8879" ns1:_="" ns2:_="">
    <xsd:import namespace="http://schemas.microsoft.com/sharepoint/v3"/>
    <xsd:import namespace="b2b3b332-7c05-4c9e-ac88-8c84810ea636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Audience1" minOccurs="0"/>
                <xsd:element ref="ns2:TaxCatchAll" minOccurs="0"/>
                <xsd:element ref="ns2:TaxCatchAllLabel" minOccurs="0"/>
                <xsd:element ref="ns2:TaxKeywordTaxHTField" minOccurs="0"/>
                <xsd:element ref="ns2:n0ee73a8e1264439b890776fcd9b9a14" minOccurs="0"/>
                <xsd:element ref="ns2:i581938d62da43ab81a4aa751a3cb6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3b332-7c05-4c9e-ac88-8c84810ea636" elementFormDefault="qualified">
    <xsd:import namespace="http://schemas.microsoft.com/office/2006/documentManagement/types"/>
    <xsd:import namespace="http://schemas.microsoft.com/office/infopath/2007/PartnerControls"/>
    <xsd:element name="Audience1" ma:index="6" nillable="true" ma:displayName="Audience" ma:default="All users" ma:description="Add extra categories if relevant to specific audiences" ma:internalName="Audience1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users"/>
                  </xsd:restriction>
                </xsd:simpleType>
              </xsd:element>
            </xsd:sequence>
          </xsd:extension>
        </xsd:complexContent>
      </xsd:complexType>
    </xsd:element>
    <xsd:element name="TaxCatchAll" ma:index="8" nillable="true" ma:displayName="Taxonomy Catch All Column" ma:hidden="true" ma:list="{18cf2e64-34fc-42f1-9570-c3a4c56d3ebc}" ma:internalName="TaxCatchAll" ma:readOnly="false" ma:showField="CatchAllData" ma:web="86779852-ffb5-4ae0-8a3d-f4ad2808d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8cf2e64-34fc-42f1-9570-c3a4c56d3ebc}" ma:internalName="TaxCatchAllLabel" ma:readOnly="true" ma:showField="CatchAllDataLabel" ma:web="86779852-ffb5-4ae0-8a3d-f4ad2808d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readOnly="false" ma:fieldId="{23f27201-bee3-471e-b2e7-b64fd8b7ca38}" ma:taxonomyMulti="true" ma:sspId="3620fc26-8289-4c02-81ef-e580eda00c7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0ee73a8e1264439b890776fcd9b9a14" ma:index="14" nillable="true" ma:taxonomy="true" ma:internalName="n0ee73a8e1264439b890776fcd9b9a14" ma:taxonomyFieldName="Topic" ma:displayName="Topic" ma:readOnly="false" ma:fieldId="{70ee73a8-e126-4439-b890-776fcd9b9a14}" ma:taxonomyMulti="true" ma:sspId="3620fc26-8289-4c02-81ef-e580eda00c72" ma:termSetId="c332eb80-b06b-4ff9-8e97-3075d9e170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581938d62da43ab81a4aa751a3cb655" ma:index="15" ma:taxonomy="true" ma:internalName="i581938d62da43ab81a4aa751a3cb655" ma:taxonomyFieldName="Department_x0020_Owner" ma:displayName="Department Owner" ma:readOnly="false" ma:fieldId="{2581938d-62da-43ab-81a4-aa751a3cb655}" ma:sspId="3620fc26-8289-4c02-81ef-e580eda00c72" ma:termSetId="50773ef6-4110-46c8-b434-d3cc8ce0e1b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/>
</file>

<file path=customXml/item5.xml><?xml version="1.0" encoding="utf-8"?>
<?mso-contentType ?>
<SharedContentType xmlns="Microsoft.SharePoint.Taxonomy.ContentTypeSync" SourceId="3620fc26-8289-4c02-81ef-e580eda00c72" ContentTypeId="0x010100E68AC66A58BC4C44B3D7121FA3D3105B05" PreviousValue="false"/>
</file>

<file path=customXml/itemProps1.xml><?xml version="1.0" encoding="utf-8"?>
<ds:datastoreItem xmlns:ds="http://schemas.openxmlformats.org/officeDocument/2006/customXml" ds:itemID="{AD59E3C2-5837-454C-BCF3-33C2C3EC93FE}">
  <ds:schemaRefs>
    <ds:schemaRef ds:uri="http://schemas.microsoft.com/office/2006/metadata/properties"/>
    <ds:schemaRef ds:uri="http://schemas.microsoft.com/office/infopath/2007/PartnerControls"/>
    <ds:schemaRef ds:uri="b2b3b332-7c05-4c9e-ac88-8c84810ea63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5D8BBA1-7B7D-4D17-8DE3-FC91281C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b3b332-7c05-4c9e-ac88-8c84810ea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3D796-A273-4FFA-9B00-4F4B0D57835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982DE52-0A59-4259-9325-3ABA4A15CB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DCEF13-0FBF-4116-91B4-62DE2E52440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Consent Form Template General.dotx</Template>
  <TotalTime>3</TotalTime>
  <Pages>1</Pages>
  <Words>182</Words>
  <Characters>1003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BRIGHTON</vt:lpstr>
    </vt:vector>
  </TitlesOfParts>
  <Company>University of Brighton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BRIGHTON</dc:title>
  <dc:subject/>
  <dc:creator>Michael Jopling</dc:creator>
  <cp:keywords/>
  <cp:lastModifiedBy>Michael Jopling</cp:lastModifiedBy>
  <cp:revision>4</cp:revision>
  <dcterms:created xsi:type="dcterms:W3CDTF">2026-05-01T12:17:00Z</dcterms:created>
  <dcterms:modified xsi:type="dcterms:W3CDTF">2026-06-01T17:05:00Z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Hilary Ougham</vt:lpwstr>
  </property>
  <property fmtid="{D5CDD505-2E9C-101B-9397-08002B2CF9AE}" pid="3" name="display_urn:schemas-microsoft-com:office:office#Author">
    <vt:lpwstr>Kyra Challen</vt:lpwstr>
  </property>
  <property fmtid="{D5CDD505-2E9C-101B-9397-08002B2CF9AE}" pid="4" name="ContentTypeId">
    <vt:lpwstr>0x010100E68AC66A58BC4C44B3D7121FA3D3105B05008E5611AA927AC846BE5C25AF8902856F</vt:lpwstr>
  </property>
  <property fmtid="{D5CDD505-2E9C-101B-9397-08002B2CF9AE}" pid="5" name="TaxKeyword">
    <vt:lpwstr/>
  </property>
  <property fmtid="{D5CDD505-2E9C-101B-9397-08002B2CF9AE}" pid="6" name="Topic">
    <vt:lpwstr>664;#Ethics and Governance|4963be96-9727-45df-a661-c6b3425646d0</vt:lpwstr>
  </property>
  <property fmtid="{D5CDD505-2E9C-101B-9397-08002B2CF9AE}" pid="7" name="Department Owner">
    <vt:lpwstr>665;#Research Office|e825121b-4c24-4050-9ee9-ab77f8b8d8c0</vt:lpwstr>
  </property>
  <property fmtid="{D5CDD505-2E9C-101B-9397-08002B2CF9AE}" pid="8" name="xd_Signature">
    <vt:lpwstr/>
  </property>
  <property fmtid="{D5CDD505-2E9C-101B-9397-08002B2CF9AE}" pid="9" name="Order">
    <vt:lpwstr>9800.00000000000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lcf76f155ced4ddcb4097134ff3c332f">
    <vt:lpwstr/>
  </property>
  <property fmtid="{D5CDD505-2E9C-101B-9397-08002B2CF9AE}" pid="16" name="Department_x0020_Owner">
    <vt:lpwstr>665;#Research Office|e825121b-4c24-4050-9ee9-ab77f8b8d8c0</vt:lpwstr>
  </property>
  <property fmtid="{D5CDD505-2E9C-101B-9397-08002B2CF9AE}" pid="17" name="MediaServiceImageTags">
    <vt:lpwstr/>
  </property>
  <property fmtid="{D5CDD505-2E9C-101B-9397-08002B2CF9AE}" pid="18" name="Published Date">
    <vt:lpwstr>2024-12-10T14:00:00Z</vt:lpwstr>
  </property>
</Properties>
</file>